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4678" w14:textId="584A9D1B" w:rsidR="00BC17CC" w:rsidRPr="00AB4AC2" w:rsidRDefault="00AC7386" w:rsidP="00AB4AC2">
      <w:pPr>
        <w:pStyle w:val="Heading1"/>
        <w:pBdr>
          <w:bottom w:val="single" w:sz="4" w:space="1" w:color="auto"/>
        </w:pBdr>
        <w:rPr>
          <w:color w:val="2F2F2F" w:themeColor="text2" w:themeShade="80"/>
        </w:rPr>
      </w:pPr>
      <w:r w:rsidRPr="00AB4AC2">
        <w:rPr>
          <w:color w:val="2F2F2F" w:themeColor="text2" w:themeShade="80"/>
        </w:rPr>
        <w:t>University of the Incarnate Word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2C6588CD" w14:textId="77777777" w:rsidTr="00AB4AC2">
        <w:tc>
          <w:tcPr>
            <w:tcW w:w="9350" w:type="dxa"/>
            <w:shd w:val="clear" w:color="auto" w:fill="FF0000"/>
          </w:tcPr>
          <w:p w14:paraId="36BA83F8" w14:textId="77777777" w:rsidR="0030138E" w:rsidRPr="00AB4AC2" w:rsidRDefault="00000000" w:rsidP="0030138E">
            <w:pPr>
              <w:pStyle w:val="Heading2"/>
              <w:rPr>
                <w:color w:val="DDDDDD" w:themeColor="background2"/>
              </w:rPr>
            </w:pPr>
            <w:sdt>
              <w:sdtPr>
                <w:rPr>
                  <w:color w:val="DDDDDD" w:themeColor="background2"/>
                </w:rPr>
                <w:alias w:val="Traveler information:"/>
                <w:tag w:val="Traveler information:"/>
                <w:id w:val="-1201465151"/>
                <w:placeholder>
                  <w:docPart w:val="A6EB04ADCE9641519E7CC5BBA2D01C82"/>
                </w:placeholder>
                <w:temporary/>
                <w:showingPlcHdr/>
                <w15:appearance w15:val="hidden"/>
              </w:sdtPr>
              <w:sdtContent>
                <w:r w:rsidR="0030138E" w:rsidRPr="00AB4AC2">
                  <w:rPr>
                    <w:color w:val="DDDDDD" w:themeColor="background2"/>
                  </w:rPr>
                  <w:t>Traveler Information</w:t>
                </w:r>
              </w:sdtContent>
            </w:sdt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1828"/>
        <w:gridCol w:w="1828"/>
        <w:gridCol w:w="1829"/>
      </w:tblGrid>
      <w:tr w:rsidR="00844A21" w:rsidRPr="00E14232" w14:paraId="5E0D2932" w14:textId="77777777" w:rsidTr="00B84FDC">
        <w:trPr>
          <w:trHeight w:val="198"/>
        </w:trPr>
        <w:tc>
          <w:tcPr>
            <w:tcW w:w="3865" w:type="dxa"/>
            <w:vMerge w:val="restart"/>
          </w:tcPr>
          <w:p w14:paraId="4D3B5B8B" w14:textId="6E18B678" w:rsidR="00844A21" w:rsidRDefault="00844A21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>
              <w:rPr>
                <w:color w:val="2F2F2F" w:themeColor="text2" w:themeShade="80"/>
              </w:rPr>
              <w:t>Traveler Name</w:t>
            </w:r>
          </w:p>
          <w:p w14:paraId="4E3DF3CB" w14:textId="7F27D619" w:rsidR="00844A21" w:rsidRPr="00AE1124" w:rsidRDefault="00844A21" w:rsidP="00E14232">
            <w:pPr>
              <w:pStyle w:val="Heading3"/>
              <w:spacing w:after="40"/>
              <w:rPr>
                <w:color w:val="2F2F2F" w:themeColor="text2" w:themeShade="80"/>
                <w:sz w:val="18"/>
                <w:szCs w:val="18"/>
              </w:rPr>
            </w:pPr>
            <w:r w:rsidRPr="00AE1124">
              <w:rPr>
                <w:color w:val="2F2F2F" w:themeColor="text2" w:themeShade="80"/>
                <w:sz w:val="18"/>
                <w:szCs w:val="18"/>
              </w:rPr>
              <w:t>(as shown on your license or passport)</w:t>
            </w:r>
          </w:p>
        </w:tc>
        <w:tc>
          <w:tcPr>
            <w:tcW w:w="1828" w:type="dxa"/>
          </w:tcPr>
          <w:p w14:paraId="4B8F7120" w14:textId="77777777" w:rsidR="00844A21" w:rsidRPr="00844A21" w:rsidRDefault="00844A21" w:rsidP="00E14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</w:t>
            </w:r>
          </w:p>
        </w:tc>
        <w:tc>
          <w:tcPr>
            <w:tcW w:w="1828" w:type="dxa"/>
          </w:tcPr>
          <w:p w14:paraId="760F22FD" w14:textId="37AB8EBB" w:rsidR="00844A21" w:rsidRPr="00844A21" w:rsidRDefault="00844A21" w:rsidP="00E14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</w:t>
            </w:r>
          </w:p>
        </w:tc>
        <w:tc>
          <w:tcPr>
            <w:tcW w:w="1829" w:type="dxa"/>
          </w:tcPr>
          <w:p w14:paraId="39BE8BFD" w14:textId="4C04FA9C" w:rsidR="00844A21" w:rsidRPr="00844A21" w:rsidRDefault="00844A21" w:rsidP="00E14232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</w:tc>
      </w:tr>
      <w:tr w:rsidR="00844A21" w:rsidRPr="00E14232" w14:paraId="20EF6010" w14:textId="77777777" w:rsidTr="00B84FDC">
        <w:trPr>
          <w:trHeight w:val="198"/>
        </w:trPr>
        <w:tc>
          <w:tcPr>
            <w:tcW w:w="3865" w:type="dxa"/>
            <w:vMerge/>
          </w:tcPr>
          <w:p w14:paraId="1B05710C" w14:textId="77777777" w:rsidR="00844A21" w:rsidRDefault="00844A21" w:rsidP="00E14232">
            <w:pPr>
              <w:pStyle w:val="Heading3"/>
              <w:rPr>
                <w:color w:val="2F2F2F" w:themeColor="text2" w:themeShade="80"/>
              </w:rPr>
            </w:pPr>
          </w:p>
        </w:tc>
        <w:tc>
          <w:tcPr>
            <w:tcW w:w="1828" w:type="dxa"/>
          </w:tcPr>
          <w:p w14:paraId="263E0875" w14:textId="77777777" w:rsidR="00844A21" w:rsidRDefault="00844A21" w:rsidP="00E14232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</w:tcPr>
          <w:p w14:paraId="34D73703" w14:textId="77777777" w:rsidR="00844A21" w:rsidRDefault="00844A21" w:rsidP="00E14232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14:paraId="3ACE8C76" w14:textId="66C4C81E" w:rsidR="00844A21" w:rsidRDefault="00844A21" w:rsidP="00E14232">
            <w:pPr>
              <w:rPr>
                <w:sz w:val="16"/>
                <w:szCs w:val="16"/>
              </w:rPr>
            </w:pPr>
          </w:p>
        </w:tc>
      </w:tr>
      <w:tr w:rsidR="00F91A45" w:rsidRPr="00E14232" w14:paraId="282EB435" w14:textId="77777777" w:rsidTr="00E14232">
        <w:tc>
          <w:tcPr>
            <w:tcW w:w="3865" w:type="dxa"/>
          </w:tcPr>
          <w:p w14:paraId="39F25D86" w14:textId="0A04D30B" w:rsidR="00F91A45" w:rsidRPr="00AB4AC2" w:rsidRDefault="00000000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sdt>
              <w:sdtPr>
                <w:rPr>
                  <w:color w:val="2F2F2F" w:themeColor="text2" w:themeShade="80"/>
                </w:rPr>
                <w:alias w:val="Date of birth:"/>
                <w:tag w:val="Date of birth:"/>
                <w:id w:val="-1692137840"/>
                <w:placeholder>
                  <w:docPart w:val="77B768AB2485485398CA9813424C1995"/>
                </w:placeholder>
                <w:temporary/>
                <w:showingPlcHdr/>
                <w15:appearance w15:val="hidden"/>
              </w:sdtPr>
              <w:sdtContent>
                <w:r w:rsidR="00F91A45" w:rsidRPr="00AB4AC2">
                  <w:rPr>
                    <w:color w:val="2F2F2F" w:themeColor="text2" w:themeShade="80"/>
                  </w:rPr>
                  <w:t>Date of birth</w:t>
                </w:r>
              </w:sdtContent>
            </w:sdt>
            <w:r w:rsidR="00302ABD">
              <w:rPr>
                <w:color w:val="2F2F2F" w:themeColor="text2" w:themeShade="80"/>
              </w:rPr>
              <w:t xml:space="preserve"> </w:t>
            </w:r>
            <w:r w:rsidR="00302ABD" w:rsidRPr="00302ABD">
              <w:rPr>
                <w:color w:val="2F2F2F" w:themeColor="text2" w:themeShade="80"/>
                <w:sz w:val="16"/>
                <w:szCs w:val="16"/>
              </w:rPr>
              <w:t>(MM/DD/YYYY)</w:t>
            </w:r>
          </w:p>
        </w:tc>
        <w:tc>
          <w:tcPr>
            <w:tcW w:w="5485" w:type="dxa"/>
            <w:gridSpan w:val="3"/>
          </w:tcPr>
          <w:p w14:paraId="21FAA8E9" w14:textId="2867B5BE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5C769853" w14:textId="77777777" w:rsidTr="00E14232">
        <w:tc>
          <w:tcPr>
            <w:tcW w:w="3865" w:type="dxa"/>
          </w:tcPr>
          <w:p w14:paraId="22C42C9F" w14:textId="0DEE1415" w:rsidR="00F91A45" w:rsidRPr="00AB4AC2" w:rsidRDefault="00AC7386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Gender</w:t>
            </w:r>
          </w:p>
        </w:tc>
        <w:tc>
          <w:tcPr>
            <w:tcW w:w="5485" w:type="dxa"/>
            <w:gridSpan w:val="3"/>
          </w:tcPr>
          <w:p w14:paraId="5AF0A1A8" w14:textId="649A449E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64B28E4F" w14:textId="77777777" w:rsidTr="00E14232">
        <w:tc>
          <w:tcPr>
            <w:tcW w:w="3865" w:type="dxa"/>
          </w:tcPr>
          <w:p w14:paraId="4CBE9061" w14:textId="2AB0561E" w:rsidR="00F91A45" w:rsidRPr="00AB4AC2" w:rsidRDefault="00AC7386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Phone Number</w:t>
            </w:r>
          </w:p>
        </w:tc>
        <w:tc>
          <w:tcPr>
            <w:tcW w:w="5485" w:type="dxa"/>
            <w:gridSpan w:val="3"/>
          </w:tcPr>
          <w:p w14:paraId="45B5A61D" w14:textId="734D439F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76870330" w14:textId="77777777" w:rsidTr="00E14232">
        <w:tc>
          <w:tcPr>
            <w:tcW w:w="3865" w:type="dxa"/>
          </w:tcPr>
          <w:p w14:paraId="310A5C7E" w14:textId="43EC9636" w:rsidR="00A9130F" w:rsidRPr="0087730B" w:rsidRDefault="00AC7386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Email</w:t>
            </w:r>
            <w:r w:rsidR="0087730B">
              <w:rPr>
                <w:color w:val="2F2F2F" w:themeColor="text2" w:themeShade="80"/>
              </w:rPr>
              <w:t xml:space="preserve"> </w:t>
            </w:r>
            <w:r w:rsidR="00A9130F">
              <w:rPr>
                <w:color w:val="2F2F2F" w:themeColor="text2" w:themeShade="80"/>
                <w:sz w:val="16"/>
                <w:szCs w:val="16"/>
              </w:rPr>
              <w:t>(</w:t>
            </w:r>
            <w:r w:rsidR="000C7CD1">
              <w:rPr>
                <w:color w:val="2F2F2F" w:themeColor="text2" w:themeShade="80"/>
                <w:sz w:val="16"/>
                <w:szCs w:val="16"/>
              </w:rPr>
              <w:t>UIW</w:t>
            </w:r>
            <w:r w:rsidR="0087730B">
              <w:rPr>
                <w:color w:val="2F2F2F" w:themeColor="text2" w:themeShade="80"/>
                <w:sz w:val="16"/>
                <w:szCs w:val="16"/>
              </w:rPr>
              <w:t xml:space="preserve"> </w:t>
            </w:r>
            <w:r w:rsidR="000C7CD1">
              <w:rPr>
                <w:color w:val="2F2F2F" w:themeColor="text2" w:themeShade="80"/>
                <w:sz w:val="16"/>
                <w:szCs w:val="16"/>
              </w:rPr>
              <w:t xml:space="preserve">email is required unless </w:t>
            </w:r>
            <w:r w:rsidR="0087730B">
              <w:rPr>
                <w:color w:val="2F2F2F" w:themeColor="text2" w:themeShade="80"/>
                <w:sz w:val="16"/>
                <w:szCs w:val="16"/>
              </w:rPr>
              <w:t>it is a guest traveler)</w:t>
            </w:r>
          </w:p>
        </w:tc>
        <w:tc>
          <w:tcPr>
            <w:tcW w:w="5485" w:type="dxa"/>
            <w:gridSpan w:val="3"/>
          </w:tcPr>
          <w:p w14:paraId="758B27E9" w14:textId="6B5B2B0B" w:rsidR="00F91A45" w:rsidRPr="00E14232" w:rsidRDefault="00F91A45" w:rsidP="00E14232">
            <w:pPr>
              <w:spacing w:after="40"/>
            </w:pPr>
          </w:p>
        </w:tc>
      </w:tr>
      <w:tr w:rsidR="00AB4AC2" w:rsidRPr="00E14232" w14:paraId="0ED587FD" w14:textId="77777777" w:rsidTr="00AB4AC2">
        <w:tc>
          <w:tcPr>
            <w:tcW w:w="9350" w:type="dxa"/>
            <w:gridSpan w:val="4"/>
            <w:shd w:val="clear" w:color="auto" w:fill="FF0000"/>
          </w:tcPr>
          <w:p w14:paraId="7BE4AD33" w14:textId="30B46934" w:rsidR="00AB4AC2" w:rsidRPr="00AB4AC2" w:rsidRDefault="00AB4AC2" w:rsidP="00E14232">
            <w:pPr>
              <w:spacing w:after="40"/>
              <w:rPr>
                <w:b/>
                <w:bCs/>
                <w:color w:val="DDDDDD" w:themeColor="background2"/>
              </w:rPr>
            </w:pPr>
            <w:r>
              <w:rPr>
                <w:b/>
                <w:bCs/>
                <w:color w:val="DDDDDD" w:themeColor="background2"/>
              </w:rPr>
              <w:t>Travel</w:t>
            </w:r>
            <w:r w:rsidRPr="00AB4AC2">
              <w:rPr>
                <w:b/>
                <w:bCs/>
                <w:color w:val="DDDDDD" w:themeColor="background2"/>
              </w:rPr>
              <w:t xml:space="preserve"> Information</w:t>
            </w:r>
          </w:p>
        </w:tc>
      </w:tr>
      <w:tr w:rsidR="00F91A45" w:rsidRPr="00E14232" w14:paraId="76539613" w14:textId="77777777" w:rsidTr="00E14232">
        <w:tc>
          <w:tcPr>
            <w:tcW w:w="3865" w:type="dxa"/>
          </w:tcPr>
          <w:p w14:paraId="30CEB307" w14:textId="35115533" w:rsidR="00F91A45" w:rsidRPr="00AB4AC2" w:rsidRDefault="00A30223" w:rsidP="00E14232">
            <w:pPr>
              <w:pStyle w:val="Heading3"/>
              <w:spacing w:after="40"/>
              <w:rPr>
                <w:color w:val="161616" w:themeColor="background2" w:themeShade="1A"/>
              </w:rPr>
            </w:pPr>
            <w:r>
              <w:rPr>
                <w:color w:val="161616" w:themeColor="background2" w:themeShade="1A"/>
              </w:rPr>
              <w:t>Departure City</w:t>
            </w:r>
          </w:p>
        </w:tc>
        <w:tc>
          <w:tcPr>
            <w:tcW w:w="5485" w:type="dxa"/>
            <w:gridSpan w:val="3"/>
          </w:tcPr>
          <w:p w14:paraId="04B6DD47" w14:textId="249E32E1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0F5F6931" w14:textId="77777777" w:rsidTr="00E14232">
        <w:tc>
          <w:tcPr>
            <w:tcW w:w="3865" w:type="dxa"/>
          </w:tcPr>
          <w:p w14:paraId="7FB15A53" w14:textId="7503A2B1" w:rsidR="00F91A45" w:rsidRPr="00AB4AC2" w:rsidRDefault="00AB4AC2" w:rsidP="00E14232">
            <w:pPr>
              <w:pStyle w:val="Heading3"/>
              <w:spacing w:after="40"/>
              <w:rPr>
                <w:color w:val="161616" w:themeColor="background2" w:themeShade="1A"/>
              </w:rPr>
            </w:pPr>
            <w:r w:rsidRPr="00AB4AC2">
              <w:rPr>
                <w:color w:val="161616" w:themeColor="background2" w:themeShade="1A"/>
              </w:rPr>
              <w:t xml:space="preserve">Departure Date </w:t>
            </w:r>
          </w:p>
        </w:tc>
        <w:tc>
          <w:tcPr>
            <w:tcW w:w="5485" w:type="dxa"/>
            <w:gridSpan w:val="3"/>
          </w:tcPr>
          <w:p w14:paraId="51E31312" w14:textId="3A96B243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1996A8EC" w14:textId="77777777" w:rsidTr="00E14232">
        <w:tc>
          <w:tcPr>
            <w:tcW w:w="3865" w:type="dxa"/>
          </w:tcPr>
          <w:p w14:paraId="5A53337F" w14:textId="58DBE2A7" w:rsidR="00F91A45" w:rsidRPr="00AB4AC2" w:rsidRDefault="002539A0" w:rsidP="00E14232">
            <w:pPr>
              <w:pStyle w:val="Heading3"/>
              <w:spacing w:after="40"/>
              <w:rPr>
                <w:color w:val="161616" w:themeColor="background2" w:themeShade="1A"/>
              </w:rPr>
            </w:pPr>
            <w:r>
              <w:rPr>
                <w:color w:val="161616" w:themeColor="background2" w:themeShade="1A"/>
              </w:rPr>
              <w:t>Preferred Time</w:t>
            </w:r>
          </w:p>
        </w:tc>
        <w:tc>
          <w:tcPr>
            <w:tcW w:w="5485" w:type="dxa"/>
            <w:gridSpan w:val="3"/>
          </w:tcPr>
          <w:p w14:paraId="44EB7FE7" w14:textId="667FBD53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144307B7" w14:textId="77777777" w:rsidTr="00E14232">
        <w:tc>
          <w:tcPr>
            <w:tcW w:w="3865" w:type="dxa"/>
          </w:tcPr>
          <w:p w14:paraId="43DB1DB5" w14:textId="4D7A9B38" w:rsidR="00F91A45" w:rsidRPr="00AB4AC2" w:rsidRDefault="00BA2200" w:rsidP="00E14232">
            <w:pPr>
              <w:pStyle w:val="Heading3"/>
              <w:spacing w:after="40"/>
              <w:rPr>
                <w:color w:val="161616" w:themeColor="background2" w:themeShade="1A"/>
              </w:rPr>
            </w:pPr>
            <w:r>
              <w:rPr>
                <w:color w:val="161616" w:themeColor="background2" w:themeShade="1A"/>
              </w:rPr>
              <w:t>Destination</w:t>
            </w:r>
          </w:p>
        </w:tc>
        <w:tc>
          <w:tcPr>
            <w:tcW w:w="5485" w:type="dxa"/>
            <w:gridSpan w:val="3"/>
          </w:tcPr>
          <w:p w14:paraId="480F7688" w14:textId="0065E7F1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6661A262" w14:textId="77777777" w:rsidTr="00E14232">
        <w:tc>
          <w:tcPr>
            <w:tcW w:w="3865" w:type="dxa"/>
          </w:tcPr>
          <w:p w14:paraId="6A8BB5D2" w14:textId="31370143" w:rsidR="00F91A45" w:rsidRPr="00AB4AC2" w:rsidRDefault="00BA2200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>
              <w:rPr>
                <w:color w:val="2F2F2F" w:themeColor="text2" w:themeShade="80"/>
              </w:rPr>
              <w:t>Return Date</w:t>
            </w:r>
          </w:p>
        </w:tc>
        <w:tc>
          <w:tcPr>
            <w:tcW w:w="5485" w:type="dxa"/>
            <w:gridSpan w:val="3"/>
          </w:tcPr>
          <w:p w14:paraId="0CCB17ED" w14:textId="1D6620DA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7BA70B40" w14:textId="77777777" w:rsidTr="00E14232">
        <w:tc>
          <w:tcPr>
            <w:tcW w:w="3865" w:type="dxa"/>
          </w:tcPr>
          <w:p w14:paraId="4A9F67C9" w14:textId="1339BE9B" w:rsidR="00F91A45" w:rsidRPr="00BA2200" w:rsidRDefault="00BA2200" w:rsidP="00E14232">
            <w:pPr>
              <w:pStyle w:val="Heading3"/>
              <w:spacing w:after="40"/>
              <w:rPr>
                <w:color w:val="auto"/>
              </w:rPr>
            </w:pPr>
            <w:r w:rsidRPr="00BA2200">
              <w:rPr>
                <w:color w:val="2F2F2F" w:themeColor="text2" w:themeShade="80"/>
              </w:rPr>
              <w:t>Preferred Time</w:t>
            </w:r>
          </w:p>
        </w:tc>
        <w:tc>
          <w:tcPr>
            <w:tcW w:w="5485" w:type="dxa"/>
            <w:gridSpan w:val="3"/>
          </w:tcPr>
          <w:p w14:paraId="605D7038" w14:textId="1253736D" w:rsidR="00F91A45" w:rsidRPr="00E14232" w:rsidRDefault="00F91A45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57199B5C" w14:textId="77777777" w:rsidTr="00AB4AC2">
        <w:tc>
          <w:tcPr>
            <w:tcW w:w="9350" w:type="dxa"/>
            <w:shd w:val="clear" w:color="auto" w:fill="FF0000"/>
          </w:tcPr>
          <w:p w14:paraId="7BCF3462" w14:textId="5397F2A4" w:rsidR="0030138E" w:rsidRPr="00AB4AC2" w:rsidRDefault="005772BC" w:rsidP="0030138E">
            <w:pPr>
              <w:pStyle w:val="Heading2"/>
              <w:rPr>
                <w:color w:val="DDDDDD" w:themeColor="background2"/>
              </w:rPr>
            </w:pPr>
            <w:r>
              <w:rPr>
                <w:color w:val="DDDDDD" w:themeColor="background2"/>
              </w:rPr>
              <w:t>Accounting</w:t>
            </w:r>
            <w:r w:rsidR="00AC7386" w:rsidRPr="00AB4AC2">
              <w:rPr>
                <w:color w:val="DDDDDD" w:themeColor="background2"/>
              </w:rPr>
              <w:t xml:space="preserve"> Informatio</w:t>
            </w:r>
            <w:r w:rsidR="00BF3FE9" w:rsidRPr="00AB4AC2">
              <w:rPr>
                <w:color w:val="DDDDDD" w:themeColor="background2"/>
              </w:rPr>
              <w:t>n</w:t>
            </w:r>
          </w:p>
        </w:tc>
      </w:tr>
    </w:tbl>
    <w:tbl>
      <w:tblPr>
        <w:tblStyle w:val="TableGridLight"/>
        <w:tblW w:w="5029" w:type="pct"/>
        <w:tblBorders>
          <w:bottom w:val="single" w:sz="4" w:space="0" w:color="999999" w:themeColor="text1" w:themeTint="66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88"/>
        <w:gridCol w:w="5516"/>
      </w:tblGrid>
      <w:tr w:rsidR="0030138E" w:rsidRPr="00E14232" w14:paraId="1A74C28E" w14:textId="77777777" w:rsidTr="00146994">
        <w:trPr>
          <w:trHeight w:val="361"/>
        </w:trPr>
        <w:tc>
          <w:tcPr>
            <w:tcW w:w="3888" w:type="dxa"/>
          </w:tcPr>
          <w:p w14:paraId="0B380E60" w14:textId="2EDF91FB" w:rsidR="0030138E" w:rsidRPr="00AB4AC2" w:rsidRDefault="00BF3FE9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Business Purpose of Travel</w:t>
            </w:r>
          </w:p>
        </w:tc>
        <w:tc>
          <w:tcPr>
            <w:tcW w:w="5517" w:type="dxa"/>
          </w:tcPr>
          <w:p w14:paraId="008C1E58" w14:textId="6A6E1F25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4B18A452" w14:textId="77777777" w:rsidTr="00146994">
        <w:trPr>
          <w:trHeight w:val="567"/>
        </w:trPr>
        <w:tc>
          <w:tcPr>
            <w:tcW w:w="3888" w:type="dxa"/>
          </w:tcPr>
          <w:p w14:paraId="175CE853" w14:textId="77777777" w:rsidR="0030138E" w:rsidRDefault="00BF3FE9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Budget Account</w:t>
            </w:r>
          </w:p>
          <w:p w14:paraId="0C5877FD" w14:textId="67D8549D" w:rsidR="00570037" w:rsidRPr="00570037" w:rsidRDefault="00570037" w:rsidP="00E14232">
            <w:pPr>
              <w:pStyle w:val="Heading3"/>
              <w:spacing w:after="40"/>
              <w:rPr>
                <w:color w:val="2F2F2F" w:themeColor="text2" w:themeShade="80"/>
                <w:sz w:val="16"/>
                <w:szCs w:val="16"/>
              </w:rPr>
            </w:pPr>
            <w:r>
              <w:rPr>
                <w:color w:val="2F2F2F" w:themeColor="text2" w:themeShade="80"/>
                <w:sz w:val="16"/>
                <w:szCs w:val="16"/>
              </w:rPr>
              <w:t>FOAP (FUND-ORGN-ACCT-PROG)</w:t>
            </w:r>
          </w:p>
        </w:tc>
        <w:tc>
          <w:tcPr>
            <w:tcW w:w="5517" w:type="dxa"/>
          </w:tcPr>
          <w:p w14:paraId="38FFDEF1" w14:textId="686C99BB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2BFA345E" w14:textId="77777777" w:rsidTr="00146994">
        <w:trPr>
          <w:trHeight w:val="361"/>
        </w:trPr>
        <w:tc>
          <w:tcPr>
            <w:tcW w:w="3888" w:type="dxa"/>
          </w:tcPr>
          <w:p w14:paraId="0B64BB01" w14:textId="4E084B3C" w:rsidR="0030138E" w:rsidRPr="00AB4AC2" w:rsidRDefault="00BF3FE9" w:rsidP="00E14232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Department</w:t>
            </w:r>
          </w:p>
        </w:tc>
        <w:tc>
          <w:tcPr>
            <w:tcW w:w="5517" w:type="dxa"/>
          </w:tcPr>
          <w:p w14:paraId="3266C757" w14:textId="40F6D515" w:rsidR="0030138E" w:rsidRPr="00E14232" w:rsidRDefault="0030138E" w:rsidP="00E14232">
            <w:pPr>
              <w:spacing w:after="40"/>
            </w:pPr>
          </w:p>
        </w:tc>
      </w:tr>
      <w:tr w:rsidR="00BF3FE9" w:rsidRPr="00E14232" w14:paraId="4ADBF3D8" w14:textId="77777777" w:rsidTr="00146994">
        <w:trPr>
          <w:trHeight w:val="641"/>
        </w:trPr>
        <w:tc>
          <w:tcPr>
            <w:tcW w:w="3888" w:type="dxa"/>
          </w:tcPr>
          <w:p w14:paraId="781DC519" w14:textId="77777777" w:rsidR="00BF3FE9" w:rsidRPr="00AB4AC2" w:rsidRDefault="00BF3FE9" w:rsidP="00BF3FE9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Approver</w:t>
            </w:r>
          </w:p>
          <w:p w14:paraId="38B7B2DF" w14:textId="291F553B" w:rsidR="00BF3FE9" w:rsidRPr="00AB4AC2" w:rsidRDefault="00BF3FE9" w:rsidP="00BF3FE9">
            <w:pPr>
              <w:pStyle w:val="Heading3"/>
              <w:spacing w:after="40"/>
              <w:rPr>
                <w:color w:val="2F2F2F" w:themeColor="text2" w:themeShade="80"/>
              </w:rPr>
            </w:pPr>
            <w:r w:rsidRPr="00AB4AC2">
              <w:rPr>
                <w:color w:val="2F2F2F" w:themeColor="text2" w:themeShade="80"/>
              </w:rPr>
              <w:t>(email approval required)</w:t>
            </w:r>
          </w:p>
        </w:tc>
        <w:tc>
          <w:tcPr>
            <w:tcW w:w="5517" w:type="dxa"/>
          </w:tcPr>
          <w:p w14:paraId="7A55DBBE" w14:textId="7B956DCC" w:rsidR="00BF3FE9" w:rsidRPr="00E14232" w:rsidRDefault="00BF3FE9" w:rsidP="00BF3FE9">
            <w:pPr>
              <w:spacing w:after="40"/>
            </w:pPr>
          </w:p>
        </w:tc>
      </w:tr>
    </w:tbl>
    <w:p w14:paraId="133573FA" w14:textId="77777777" w:rsidR="0030138E" w:rsidRDefault="0030138E" w:rsidP="0030138E"/>
    <w:p w14:paraId="53289FC4" w14:textId="6950222E" w:rsidR="002D066A" w:rsidRPr="00E14232" w:rsidRDefault="002D066A" w:rsidP="0030138E">
      <w:r>
        <w:t>Send completed information to UIW@ctptravelservices.com</w:t>
      </w:r>
    </w:p>
    <w:sectPr w:rsidR="002D066A" w:rsidRPr="00E14232">
      <w:footerReference w:type="defaul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8AD2" w14:textId="77777777" w:rsidR="00D6213E" w:rsidRDefault="00D6213E">
      <w:pPr>
        <w:spacing w:before="0" w:after="0"/>
      </w:pPr>
      <w:r>
        <w:separator/>
      </w:r>
    </w:p>
    <w:p w14:paraId="7F69607E" w14:textId="77777777" w:rsidR="00D6213E" w:rsidRDefault="00D6213E"/>
  </w:endnote>
  <w:endnote w:type="continuationSeparator" w:id="0">
    <w:p w14:paraId="27EBB86F" w14:textId="77777777" w:rsidR="00D6213E" w:rsidRDefault="00D6213E">
      <w:pPr>
        <w:spacing w:before="0" w:after="0"/>
      </w:pPr>
      <w:r>
        <w:continuationSeparator/>
      </w:r>
    </w:p>
    <w:p w14:paraId="190F331F" w14:textId="77777777" w:rsidR="00D6213E" w:rsidRDefault="00D62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A50A" w14:textId="77777777"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142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CA8B7" w14:textId="77777777" w:rsidR="00D6213E" w:rsidRDefault="00D6213E">
      <w:pPr>
        <w:spacing w:before="0" w:after="0"/>
      </w:pPr>
      <w:r>
        <w:separator/>
      </w:r>
    </w:p>
    <w:p w14:paraId="4B113AFD" w14:textId="77777777" w:rsidR="00D6213E" w:rsidRDefault="00D6213E"/>
  </w:footnote>
  <w:footnote w:type="continuationSeparator" w:id="0">
    <w:p w14:paraId="7374DD76" w14:textId="77777777" w:rsidR="00D6213E" w:rsidRDefault="00D6213E">
      <w:pPr>
        <w:spacing w:before="0" w:after="0"/>
      </w:pPr>
      <w:r>
        <w:continuationSeparator/>
      </w:r>
    </w:p>
    <w:p w14:paraId="6560FEF6" w14:textId="77777777" w:rsidR="00D6213E" w:rsidRDefault="00D62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3757163">
    <w:abstractNumId w:val="9"/>
  </w:num>
  <w:num w:numId="2" w16cid:durableId="87317536">
    <w:abstractNumId w:val="7"/>
  </w:num>
  <w:num w:numId="3" w16cid:durableId="351806504">
    <w:abstractNumId w:val="6"/>
  </w:num>
  <w:num w:numId="4" w16cid:durableId="4866206">
    <w:abstractNumId w:val="5"/>
  </w:num>
  <w:num w:numId="5" w16cid:durableId="937371050">
    <w:abstractNumId w:val="4"/>
  </w:num>
  <w:num w:numId="6" w16cid:durableId="1293093620">
    <w:abstractNumId w:val="8"/>
  </w:num>
  <w:num w:numId="7" w16cid:durableId="1231623356">
    <w:abstractNumId w:val="3"/>
  </w:num>
  <w:num w:numId="8" w16cid:durableId="371661479">
    <w:abstractNumId w:val="2"/>
  </w:num>
  <w:num w:numId="9" w16cid:durableId="122501948">
    <w:abstractNumId w:val="1"/>
  </w:num>
  <w:num w:numId="10" w16cid:durableId="30520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5F"/>
    <w:rsid w:val="00062E5F"/>
    <w:rsid w:val="00084A05"/>
    <w:rsid w:val="000C7CD1"/>
    <w:rsid w:val="00104E0C"/>
    <w:rsid w:val="0012008C"/>
    <w:rsid w:val="00142775"/>
    <w:rsid w:val="00146994"/>
    <w:rsid w:val="00216F12"/>
    <w:rsid w:val="002539A0"/>
    <w:rsid w:val="002703E1"/>
    <w:rsid w:val="002D066A"/>
    <w:rsid w:val="0030138E"/>
    <w:rsid w:val="00302ABD"/>
    <w:rsid w:val="00324FFD"/>
    <w:rsid w:val="003F69BF"/>
    <w:rsid w:val="0041246D"/>
    <w:rsid w:val="005032E6"/>
    <w:rsid w:val="005169A7"/>
    <w:rsid w:val="00543D1A"/>
    <w:rsid w:val="00570037"/>
    <w:rsid w:val="0057676E"/>
    <w:rsid w:val="005772BC"/>
    <w:rsid w:val="005962E9"/>
    <w:rsid w:val="005A4E08"/>
    <w:rsid w:val="005B606A"/>
    <w:rsid w:val="005B687D"/>
    <w:rsid w:val="00663DD9"/>
    <w:rsid w:val="00664969"/>
    <w:rsid w:val="006D3275"/>
    <w:rsid w:val="00777B75"/>
    <w:rsid w:val="008124C9"/>
    <w:rsid w:val="00844A21"/>
    <w:rsid w:val="00857551"/>
    <w:rsid w:val="0087730B"/>
    <w:rsid w:val="008942A8"/>
    <w:rsid w:val="008B6FA1"/>
    <w:rsid w:val="009002B6"/>
    <w:rsid w:val="009C3B6D"/>
    <w:rsid w:val="00A30223"/>
    <w:rsid w:val="00A53424"/>
    <w:rsid w:val="00A54223"/>
    <w:rsid w:val="00A9130F"/>
    <w:rsid w:val="00A92CE9"/>
    <w:rsid w:val="00AB14AC"/>
    <w:rsid w:val="00AB4AC2"/>
    <w:rsid w:val="00AC7386"/>
    <w:rsid w:val="00AE1124"/>
    <w:rsid w:val="00AE24BE"/>
    <w:rsid w:val="00AF5763"/>
    <w:rsid w:val="00BA2200"/>
    <w:rsid w:val="00BC17CC"/>
    <w:rsid w:val="00BE02E8"/>
    <w:rsid w:val="00BF3FE9"/>
    <w:rsid w:val="00C17590"/>
    <w:rsid w:val="00C82BE0"/>
    <w:rsid w:val="00CE0CF4"/>
    <w:rsid w:val="00D2317D"/>
    <w:rsid w:val="00D35CEB"/>
    <w:rsid w:val="00D6213E"/>
    <w:rsid w:val="00D918CB"/>
    <w:rsid w:val="00DA3EA7"/>
    <w:rsid w:val="00E14232"/>
    <w:rsid w:val="00E234B7"/>
    <w:rsid w:val="00E86ED4"/>
    <w:rsid w:val="00ED7CD0"/>
    <w:rsid w:val="00EF0BFE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69356"/>
  <w15:chartTrackingRefBased/>
  <w15:docId w15:val="{7BA55D80-8BAB-429B-8531-3878CC92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smith\AppData\Roaming\Microsoft\Templates\Client%20travel%20plann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EB04ADCE9641519E7CC5BBA2D0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BEC9-E0C3-455F-AA5B-289B605D60E8}"/>
      </w:docPartPr>
      <w:docPartBody>
        <w:p w:rsidR="009F5A33" w:rsidRDefault="009F5A33">
          <w:pPr>
            <w:pStyle w:val="A6EB04ADCE9641519E7CC5BBA2D01C82"/>
          </w:pPr>
          <w:r w:rsidRPr="00E14232">
            <w:t>Traveler Information</w:t>
          </w:r>
        </w:p>
      </w:docPartBody>
    </w:docPart>
    <w:docPart>
      <w:docPartPr>
        <w:name w:val="77B768AB2485485398CA9813424C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7D57-D26D-49FC-BDD3-EA67F4E92684}"/>
      </w:docPartPr>
      <w:docPartBody>
        <w:p w:rsidR="009F5A33" w:rsidRDefault="009F5A33">
          <w:pPr>
            <w:pStyle w:val="77B768AB2485485398CA9813424C1995"/>
          </w:pPr>
          <w:r w:rsidRPr="00E14232">
            <w:t>Date of birth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33"/>
    <w:rsid w:val="00097561"/>
    <w:rsid w:val="00104E0C"/>
    <w:rsid w:val="005032E6"/>
    <w:rsid w:val="00727D45"/>
    <w:rsid w:val="009F5A33"/>
    <w:rsid w:val="00D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B04ADCE9641519E7CC5BBA2D01C82">
    <w:name w:val="A6EB04ADCE9641519E7CC5BBA2D01C82"/>
  </w:style>
  <w:style w:type="paragraph" w:customStyle="1" w:styleId="77B768AB2485485398CA9813424C1995">
    <w:name w:val="77B768AB2485485398CA9813424C1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8923-7A77-45A2-B805-09DB7587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5864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Karissa N.</dc:creator>
  <cp:lastModifiedBy>Smith, Karissa N.</cp:lastModifiedBy>
  <cp:revision>21</cp:revision>
  <dcterms:created xsi:type="dcterms:W3CDTF">2025-01-22T17:44:00Z</dcterms:created>
  <dcterms:modified xsi:type="dcterms:W3CDTF">2025-01-28T23:05:00Z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